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D000" w14:textId="77777777" w:rsidR="00275E7D" w:rsidRPr="00AD0A1D" w:rsidRDefault="00146996" w:rsidP="00AD0A1D">
      <w:pPr>
        <w:rPr>
          <w:i/>
          <w:color w:val="0099CC"/>
          <w:sz w:val="20"/>
          <w:szCs w:val="20"/>
        </w:rPr>
      </w:pPr>
      <w:r>
        <w:rPr>
          <w:i/>
          <w:noProof/>
          <w:color w:val="0099CC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0D798F" wp14:editId="35FD2B68">
            <wp:simplePos x="0" y="0"/>
            <wp:positionH relativeFrom="column">
              <wp:posOffset>4917440</wp:posOffset>
            </wp:positionH>
            <wp:positionV relativeFrom="paragraph">
              <wp:posOffset>-114300</wp:posOffset>
            </wp:positionV>
            <wp:extent cx="1228725" cy="1257300"/>
            <wp:effectExtent l="19050" t="0" r="9525" b="0"/>
            <wp:wrapNone/>
            <wp:docPr id="2" name="Slika 2" descr="logo-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z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637" w:rsidRPr="00165D64">
        <w:rPr>
          <w:b/>
          <w:i/>
          <w:color w:val="0099CC"/>
          <w:sz w:val="20"/>
          <w:szCs w:val="20"/>
        </w:rPr>
        <w:t>Zdravstveni dom Gornja Radgona</w:t>
      </w:r>
    </w:p>
    <w:p w14:paraId="214A5696" w14:textId="77777777" w:rsidR="00276637" w:rsidRPr="00165D64" w:rsidRDefault="00276637" w:rsidP="00F20C47">
      <w:pPr>
        <w:ind w:right="2050"/>
        <w:rPr>
          <w:b/>
          <w:i/>
          <w:color w:val="0099CC"/>
          <w:sz w:val="20"/>
          <w:szCs w:val="20"/>
        </w:rPr>
      </w:pPr>
      <w:r w:rsidRPr="00165D64">
        <w:rPr>
          <w:b/>
          <w:i/>
          <w:color w:val="0099CC"/>
          <w:sz w:val="20"/>
          <w:szCs w:val="20"/>
        </w:rPr>
        <w:t>Partizanska cesta 40</w:t>
      </w:r>
    </w:p>
    <w:p w14:paraId="3BE87004" w14:textId="77777777" w:rsidR="00276637" w:rsidRDefault="00276637" w:rsidP="00F20C47">
      <w:pPr>
        <w:ind w:right="2050"/>
        <w:rPr>
          <w:b/>
          <w:i/>
          <w:color w:val="0099CC"/>
          <w:sz w:val="20"/>
          <w:szCs w:val="20"/>
        </w:rPr>
      </w:pPr>
      <w:r w:rsidRPr="00165D64">
        <w:rPr>
          <w:b/>
          <w:i/>
          <w:color w:val="0099CC"/>
          <w:sz w:val="20"/>
          <w:szCs w:val="20"/>
        </w:rPr>
        <w:t>9250 Gornja Radgona</w:t>
      </w:r>
    </w:p>
    <w:p w14:paraId="5F1E13C8" w14:textId="77777777" w:rsidR="00E103A5" w:rsidRPr="00165D64" w:rsidRDefault="00E103A5" w:rsidP="00F20C47">
      <w:pPr>
        <w:ind w:right="2050"/>
        <w:rPr>
          <w:b/>
          <w:i/>
          <w:color w:val="0099CC"/>
          <w:sz w:val="20"/>
          <w:szCs w:val="20"/>
        </w:rPr>
      </w:pPr>
      <w:r>
        <w:rPr>
          <w:b/>
          <w:i/>
          <w:color w:val="0099CC"/>
          <w:sz w:val="20"/>
          <w:szCs w:val="20"/>
        </w:rPr>
        <w:t>OTROŠKO ŠOLSKI DISPANZER</w:t>
      </w:r>
    </w:p>
    <w:p w14:paraId="65920264" w14:textId="77777777" w:rsidR="00F20C47" w:rsidRDefault="00F20C47" w:rsidP="00F20C47">
      <w:pPr>
        <w:ind w:right="2050"/>
        <w:rPr>
          <w:i/>
          <w:color w:val="0099CC"/>
          <w:sz w:val="20"/>
          <w:szCs w:val="20"/>
        </w:rPr>
      </w:pPr>
      <w:r>
        <w:rPr>
          <w:i/>
          <w:color w:val="0099CC"/>
          <w:sz w:val="20"/>
          <w:szCs w:val="20"/>
        </w:rPr>
        <w:t>______________________________________________________________________</w:t>
      </w:r>
    </w:p>
    <w:p w14:paraId="2D72AA18" w14:textId="4C93B3FF" w:rsidR="004502E8" w:rsidRPr="009F73FF" w:rsidRDefault="004502E8" w:rsidP="00BB5FB6">
      <w:pPr>
        <w:rPr>
          <w:sz w:val="28"/>
          <w:szCs w:val="28"/>
        </w:rPr>
      </w:pPr>
      <w:r w:rsidRPr="009F73FF">
        <w:rPr>
          <w:sz w:val="28"/>
          <w:szCs w:val="28"/>
        </w:rPr>
        <w:t xml:space="preserve">Gornja Radgona, </w:t>
      </w:r>
      <w:r w:rsidR="00FC3CEE" w:rsidRPr="009F73FF">
        <w:rPr>
          <w:sz w:val="28"/>
          <w:szCs w:val="28"/>
        </w:rPr>
        <w:t>14.12.2021</w:t>
      </w:r>
    </w:p>
    <w:p w14:paraId="22F4268C" w14:textId="77777777" w:rsidR="007C5599" w:rsidRDefault="007C5599" w:rsidP="00BB5FB6"/>
    <w:p w14:paraId="33B743E8" w14:textId="56284F11" w:rsidR="00FC3CEE" w:rsidRDefault="00340550" w:rsidP="00B93524">
      <w:r>
        <w:rPr>
          <w:noProof/>
        </w:rPr>
        <w:drawing>
          <wp:inline distT="0" distB="0" distL="0" distR="0" wp14:anchorId="636E284C" wp14:editId="288CF368">
            <wp:extent cx="1685925" cy="835413"/>
            <wp:effectExtent l="0" t="0" r="0" b="3175"/>
            <wp:docPr id="1" name="Slika 1" descr="Otroško varstvo - delavnice - Radio Od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roško varstvo - delavnice - Radio Ode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33" cy="84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82D53" w14:textId="77777777" w:rsidR="00FC3CEE" w:rsidRDefault="00FC3CEE" w:rsidP="00B93524"/>
    <w:p w14:paraId="7ADD5E9E" w14:textId="77777777" w:rsidR="00340550" w:rsidRDefault="00340550" w:rsidP="00B93524"/>
    <w:p w14:paraId="405EDD05" w14:textId="69DF2E5E" w:rsidR="00B93524" w:rsidRPr="009F73FF" w:rsidRDefault="00FC3CEE" w:rsidP="00B93524">
      <w:pPr>
        <w:rPr>
          <w:sz w:val="28"/>
          <w:szCs w:val="28"/>
        </w:rPr>
      </w:pPr>
      <w:r w:rsidRPr="009F73FF">
        <w:rPr>
          <w:sz w:val="28"/>
          <w:szCs w:val="28"/>
        </w:rPr>
        <w:t xml:space="preserve">CEPLJENJE </w:t>
      </w:r>
      <w:r w:rsidRPr="009F52CF">
        <w:rPr>
          <w:b/>
          <w:bCs/>
          <w:sz w:val="28"/>
          <w:szCs w:val="28"/>
        </w:rPr>
        <w:t>OTROK STARIH 5-11 LET</w:t>
      </w:r>
      <w:r w:rsidR="00444A8A" w:rsidRPr="009F73FF">
        <w:rPr>
          <w:noProof/>
          <w:sz w:val="28"/>
          <w:szCs w:val="28"/>
        </w:rPr>
        <w:t xml:space="preserve"> PROTI COVID-19</w:t>
      </w:r>
      <w:r w:rsidR="00146974" w:rsidRPr="009F73FF">
        <w:rPr>
          <w:noProof/>
          <w:sz w:val="28"/>
          <w:szCs w:val="28"/>
        </w:rPr>
        <w:t xml:space="preserve">                    </w:t>
      </w:r>
    </w:p>
    <w:p w14:paraId="3C34EDE8" w14:textId="5597C222" w:rsidR="00FC3CEE" w:rsidRPr="009F73FF" w:rsidRDefault="00FC3CEE" w:rsidP="00B93524">
      <w:pPr>
        <w:rPr>
          <w:sz w:val="28"/>
          <w:szCs w:val="28"/>
        </w:rPr>
      </w:pPr>
    </w:p>
    <w:p w14:paraId="39FF7EEC" w14:textId="19B50525" w:rsidR="00FC3CEE" w:rsidRPr="009F73FF" w:rsidRDefault="00FC3CEE" w:rsidP="00B93524">
      <w:pPr>
        <w:rPr>
          <w:sz w:val="28"/>
          <w:szCs w:val="28"/>
        </w:rPr>
      </w:pPr>
    </w:p>
    <w:p w14:paraId="50931503" w14:textId="5426713F" w:rsidR="00FC3CEE" w:rsidRPr="009F73FF" w:rsidRDefault="00FC3CEE" w:rsidP="00B93524">
      <w:pPr>
        <w:rPr>
          <w:sz w:val="28"/>
          <w:szCs w:val="28"/>
        </w:rPr>
      </w:pPr>
      <w:r w:rsidRPr="009F73FF">
        <w:rPr>
          <w:sz w:val="28"/>
          <w:szCs w:val="28"/>
        </w:rPr>
        <w:t>Spoštovani starši in učitelji</w:t>
      </w:r>
      <w:r w:rsidR="00244475">
        <w:rPr>
          <w:sz w:val="28"/>
          <w:szCs w:val="28"/>
        </w:rPr>
        <w:t>/vzgojitelji</w:t>
      </w:r>
      <w:r w:rsidRPr="009F73FF">
        <w:rPr>
          <w:sz w:val="28"/>
          <w:szCs w:val="28"/>
        </w:rPr>
        <w:t>!</w:t>
      </w:r>
    </w:p>
    <w:p w14:paraId="76A11D02" w14:textId="1DE2BFD4" w:rsidR="00FC3CEE" w:rsidRPr="009F73FF" w:rsidRDefault="00FC3CEE" w:rsidP="00B93524">
      <w:pPr>
        <w:rPr>
          <w:sz w:val="28"/>
          <w:szCs w:val="28"/>
        </w:rPr>
      </w:pPr>
    </w:p>
    <w:p w14:paraId="50F6ED6F" w14:textId="77777777" w:rsidR="00FC3CEE" w:rsidRPr="009F73FF" w:rsidRDefault="00FC3CEE" w:rsidP="00B93524">
      <w:pPr>
        <w:rPr>
          <w:sz w:val="28"/>
          <w:szCs w:val="28"/>
        </w:rPr>
      </w:pPr>
    </w:p>
    <w:p w14:paraId="36B2DDF1" w14:textId="6B68436A" w:rsidR="00FC3CEE" w:rsidRPr="009F73FF" w:rsidRDefault="00FC3CEE" w:rsidP="00B93524">
      <w:pPr>
        <w:rPr>
          <w:sz w:val="28"/>
          <w:szCs w:val="28"/>
        </w:rPr>
      </w:pPr>
      <w:r w:rsidRPr="009F73FF">
        <w:rPr>
          <w:sz w:val="28"/>
          <w:szCs w:val="28"/>
        </w:rPr>
        <w:t>V Otroško-šolskem dispanzerju v Gornji Radgoni bomo 17.12.2021 pričeli s cepljenjem otrok, starih 5-11 let proti COVID</w:t>
      </w:r>
      <w:r w:rsidR="00444A8A" w:rsidRPr="009F73FF">
        <w:rPr>
          <w:sz w:val="28"/>
          <w:szCs w:val="28"/>
        </w:rPr>
        <w:t>-19</w:t>
      </w:r>
      <w:r w:rsidRPr="009F73FF">
        <w:rPr>
          <w:sz w:val="28"/>
          <w:szCs w:val="28"/>
        </w:rPr>
        <w:t xml:space="preserve">. </w:t>
      </w:r>
    </w:p>
    <w:p w14:paraId="083B3961" w14:textId="77777777" w:rsidR="00146974" w:rsidRPr="009F73FF" w:rsidRDefault="00146974" w:rsidP="00146974">
      <w:pPr>
        <w:rPr>
          <w:sz w:val="28"/>
          <w:szCs w:val="28"/>
        </w:rPr>
      </w:pPr>
      <w:r w:rsidRPr="009F73FF">
        <w:rPr>
          <w:sz w:val="28"/>
          <w:szCs w:val="28"/>
        </w:rPr>
        <w:t xml:space="preserve">Za cepljenje naročite otroke pri njihovem izbranem zdravniku, kjer boste dobili vse potrebne informacije. Cepljenje bomo izvedli v pediatrični ambulanti otrokovega osebnega zdravnika. </w:t>
      </w:r>
    </w:p>
    <w:p w14:paraId="6314E0B4" w14:textId="77777777" w:rsidR="00146974" w:rsidRPr="009F73FF" w:rsidRDefault="00146974" w:rsidP="00146974">
      <w:pPr>
        <w:rPr>
          <w:sz w:val="28"/>
          <w:szCs w:val="28"/>
        </w:rPr>
      </w:pPr>
    </w:p>
    <w:p w14:paraId="32EEA4F6" w14:textId="77777777" w:rsidR="00146974" w:rsidRPr="009F73FF" w:rsidRDefault="00146974" w:rsidP="00B93524">
      <w:pPr>
        <w:rPr>
          <w:sz w:val="28"/>
          <w:szCs w:val="28"/>
        </w:rPr>
      </w:pPr>
    </w:p>
    <w:p w14:paraId="0CBDBC8D" w14:textId="4365F32A" w:rsidR="00FC3CEE" w:rsidRPr="009F73FF" w:rsidRDefault="0047287D" w:rsidP="00B93524">
      <w:pPr>
        <w:rPr>
          <w:sz w:val="28"/>
          <w:szCs w:val="28"/>
        </w:rPr>
      </w:pPr>
      <w:r w:rsidRPr="009F73FF">
        <w:rPr>
          <w:sz w:val="28"/>
          <w:szCs w:val="28"/>
        </w:rPr>
        <w:t>Žal tudi slovenske i</w:t>
      </w:r>
      <w:r w:rsidR="00FC3CEE" w:rsidRPr="009F73FF">
        <w:rPr>
          <w:sz w:val="28"/>
          <w:szCs w:val="28"/>
        </w:rPr>
        <w:t>zkušnje kažejo, da za težjim potekom COVID</w:t>
      </w:r>
      <w:r w:rsidR="00444A8A" w:rsidRPr="009F73FF">
        <w:rPr>
          <w:sz w:val="28"/>
          <w:szCs w:val="28"/>
        </w:rPr>
        <w:t>-19</w:t>
      </w:r>
      <w:r w:rsidR="00FC3CEE" w:rsidRPr="009F73FF">
        <w:rPr>
          <w:sz w:val="28"/>
          <w:szCs w:val="28"/>
        </w:rPr>
        <w:t xml:space="preserve"> in zapleti</w:t>
      </w:r>
      <w:r w:rsidRPr="009F73FF">
        <w:rPr>
          <w:sz w:val="28"/>
          <w:szCs w:val="28"/>
        </w:rPr>
        <w:t xml:space="preserve"> zbolevajo ne samo kronično bolni otroci, pač pa tudi zdravi otroci, celo vrhunsko pripravljeni športniki. </w:t>
      </w:r>
    </w:p>
    <w:p w14:paraId="17976F02" w14:textId="262659E5" w:rsidR="0047287D" w:rsidRDefault="0047287D" w:rsidP="00B93524">
      <w:r w:rsidRPr="009F73FF">
        <w:rPr>
          <w:sz w:val="28"/>
          <w:szCs w:val="28"/>
        </w:rPr>
        <w:t>V luči tega in v želji, da omogočimo otrokom šolanje v šolah in vračanje družbe v življenje brez omejitev zaradi epidemije COVID</w:t>
      </w:r>
      <w:r w:rsidR="00444A8A" w:rsidRPr="009F73FF">
        <w:rPr>
          <w:sz w:val="28"/>
          <w:szCs w:val="28"/>
        </w:rPr>
        <w:t>-19</w:t>
      </w:r>
      <w:r w:rsidR="00146974" w:rsidRPr="009F73FF">
        <w:rPr>
          <w:sz w:val="28"/>
          <w:szCs w:val="28"/>
        </w:rPr>
        <w:t xml:space="preserve">, pediatri </w:t>
      </w:r>
      <w:r w:rsidR="00444A8A" w:rsidRPr="009F73FF">
        <w:rPr>
          <w:sz w:val="28"/>
          <w:szCs w:val="28"/>
        </w:rPr>
        <w:t xml:space="preserve">priporočamo </w:t>
      </w:r>
      <w:r w:rsidR="00146974" w:rsidRPr="009F73FF">
        <w:rPr>
          <w:sz w:val="28"/>
          <w:szCs w:val="28"/>
        </w:rPr>
        <w:t>cepljenje otrok</w:t>
      </w:r>
      <w:r w:rsidR="00444A8A" w:rsidRPr="009F73FF">
        <w:rPr>
          <w:sz w:val="28"/>
          <w:szCs w:val="28"/>
        </w:rPr>
        <w:t xml:space="preserve"> kot varno in</w:t>
      </w:r>
      <w:r w:rsidR="00444A8A">
        <w:t xml:space="preserve"> </w:t>
      </w:r>
      <w:r w:rsidR="00444A8A" w:rsidRPr="0062097A">
        <w:rPr>
          <w:sz w:val="28"/>
          <w:szCs w:val="28"/>
        </w:rPr>
        <w:t>potrebno</w:t>
      </w:r>
      <w:r w:rsidR="00146974" w:rsidRPr="0062097A">
        <w:rPr>
          <w:sz w:val="28"/>
          <w:szCs w:val="28"/>
        </w:rPr>
        <w:t>.</w:t>
      </w:r>
    </w:p>
    <w:p w14:paraId="469A31CB" w14:textId="0396CE27" w:rsidR="00146974" w:rsidRDefault="00146974" w:rsidP="00B93524"/>
    <w:p w14:paraId="4B6F4D56" w14:textId="07F6CBAA" w:rsidR="00146974" w:rsidRDefault="00146974" w:rsidP="00B93524"/>
    <w:p w14:paraId="21EFF00F" w14:textId="0CD924E0" w:rsidR="00146974" w:rsidRDefault="00146974" w:rsidP="00B93524"/>
    <w:p w14:paraId="2EFBFED7" w14:textId="1C77817E" w:rsidR="00BB5FB6" w:rsidRDefault="00146974" w:rsidP="00BB5FB6">
      <w:pPr>
        <w:rPr>
          <w:sz w:val="28"/>
          <w:szCs w:val="28"/>
        </w:rPr>
      </w:pPr>
      <w:r w:rsidRPr="009F73FF">
        <w:rPr>
          <w:sz w:val="28"/>
          <w:szCs w:val="28"/>
        </w:rPr>
        <w:t xml:space="preserve">                                    Pediatrinje Otroško</w:t>
      </w:r>
      <w:r w:rsidR="009F73FF">
        <w:rPr>
          <w:sz w:val="28"/>
          <w:szCs w:val="28"/>
        </w:rPr>
        <w:t>-</w:t>
      </w:r>
      <w:r w:rsidRPr="009F73FF">
        <w:rPr>
          <w:sz w:val="28"/>
          <w:szCs w:val="28"/>
        </w:rPr>
        <w:t>šolskega dispanzerja Gornja Radgona</w:t>
      </w:r>
    </w:p>
    <w:p w14:paraId="2FAF6EBB" w14:textId="77777777" w:rsidR="009F73FF" w:rsidRPr="009F73FF" w:rsidRDefault="009F73FF" w:rsidP="00BB5FB6">
      <w:pPr>
        <w:rPr>
          <w:sz w:val="28"/>
          <w:szCs w:val="28"/>
        </w:rPr>
      </w:pPr>
    </w:p>
    <w:p w14:paraId="146C4883" w14:textId="77777777" w:rsidR="00D3167D" w:rsidRDefault="00D3167D" w:rsidP="00BB5FB6"/>
    <w:p w14:paraId="19268B3B" w14:textId="77777777" w:rsidR="00BB5FB6" w:rsidRDefault="00BB5FB6" w:rsidP="00BB5FB6"/>
    <w:p w14:paraId="76B80E67" w14:textId="6599BD78" w:rsidR="00BB5FB6" w:rsidRDefault="00340550" w:rsidP="009F73FF">
      <w:pPr>
        <w:jc w:val="center"/>
      </w:pPr>
      <w:r>
        <w:rPr>
          <w:noProof/>
        </w:rPr>
        <w:drawing>
          <wp:inline distT="0" distB="0" distL="0" distR="0" wp14:anchorId="0B988533" wp14:editId="6EA41CC5">
            <wp:extent cx="2341861" cy="2076450"/>
            <wp:effectExtent l="0" t="0" r="1905" b="0"/>
            <wp:docPr id="3" name="Slika 3" descr="Razpis prostih mest za sprejem otrok v VVE pri OŠ Žiri in Vrtec pri Sv. Ani  Žiri - zir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pis prostih mest za sprejem otrok v VVE pri OŠ Žiri in Vrtec pri Sv. Ani  Žiri - ziri.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84" cy="207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FB6" w:rsidSect="00F20C4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E4E0" w14:textId="77777777" w:rsidR="00763A3F" w:rsidRDefault="00763A3F">
      <w:r>
        <w:separator/>
      </w:r>
    </w:p>
  </w:endnote>
  <w:endnote w:type="continuationSeparator" w:id="0">
    <w:p w14:paraId="646B8811" w14:textId="77777777" w:rsidR="00763A3F" w:rsidRDefault="0076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B81D" w14:textId="77777777" w:rsidR="00763A3F" w:rsidRDefault="00763A3F">
      <w:r>
        <w:separator/>
      </w:r>
    </w:p>
  </w:footnote>
  <w:footnote w:type="continuationSeparator" w:id="0">
    <w:p w14:paraId="5CA51BEC" w14:textId="77777777" w:rsidR="00763A3F" w:rsidRDefault="0076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025AD"/>
    <w:multiLevelType w:val="hybridMultilevel"/>
    <w:tmpl w:val="31CE0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A5"/>
    <w:rsid w:val="00103B3F"/>
    <w:rsid w:val="00111060"/>
    <w:rsid w:val="00133AFB"/>
    <w:rsid w:val="00146974"/>
    <w:rsid w:val="00146996"/>
    <w:rsid w:val="00165D64"/>
    <w:rsid w:val="001D235A"/>
    <w:rsid w:val="002142D9"/>
    <w:rsid w:val="00244475"/>
    <w:rsid w:val="00275E7D"/>
    <w:rsid w:val="00276637"/>
    <w:rsid w:val="00340550"/>
    <w:rsid w:val="003429ED"/>
    <w:rsid w:val="00366142"/>
    <w:rsid w:val="003C670B"/>
    <w:rsid w:val="00444A8A"/>
    <w:rsid w:val="004502E8"/>
    <w:rsid w:val="0047287D"/>
    <w:rsid w:val="004B0F8F"/>
    <w:rsid w:val="005549CA"/>
    <w:rsid w:val="00564CC7"/>
    <w:rsid w:val="0059238E"/>
    <w:rsid w:val="00594458"/>
    <w:rsid w:val="0062097A"/>
    <w:rsid w:val="006E1F79"/>
    <w:rsid w:val="0070697A"/>
    <w:rsid w:val="00715C7B"/>
    <w:rsid w:val="00734CAB"/>
    <w:rsid w:val="007632C5"/>
    <w:rsid w:val="00763A3F"/>
    <w:rsid w:val="0076642D"/>
    <w:rsid w:val="00774BAE"/>
    <w:rsid w:val="007A7DEC"/>
    <w:rsid w:val="007C5599"/>
    <w:rsid w:val="00946008"/>
    <w:rsid w:val="009D5B16"/>
    <w:rsid w:val="009F52CF"/>
    <w:rsid w:val="009F73FF"/>
    <w:rsid w:val="00AD0A1D"/>
    <w:rsid w:val="00B511E3"/>
    <w:rsid w:val="00B93524"/>
    <w:rsid w:val="00BB501D"/>
    <w:rsid w:val="00BB5FB6"/>
    <w:rsid w:val="00C26467"/>
    <w:rsid w:val="00CE04FE"/>
    <w:rsid w:val="00D3167D"/>
    <w:rsid w:val="00D35182"/>
    <w:rsid w:val="00DB62F1"/>
    <w:rsid w:val="00E103A5"/>
    <w:rsid w:val="00E91B9E"/>
    <w:rsid w:val="00EE6BEF"/>
    <w:rsid w:val="00F20C47"/>
    <w:rsid w:val="00F722C2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348F0"/>
  <w15:docId w15:val="{3D68429D-0FED-4B50-9173-9A082B99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501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76637"/>
    <w:rPr>
      <w:color w:val="0000FF"/>
      <w:u w:val="single"/>
    </w:rPr>
  </w:style>
  <w:style w:type="paragraph" w:styleId="Glava">
    <w:name w:val="header"/>
    <w:basedOn w:val="Navaden"/>
    <w:rsid w:val="00F20C4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20C47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B9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4\Documents\Leto%202016\ZD-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ZD-dopis</Template>
  <TotalTime>1</TotalTime>
  <Pages>1</Pages>
  <Words>130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Zdravstveni dom Gornja Radgona</vt:lpstr>
    </vt:vector>
  </TitlesOfParts>
  <Company/>
  <LinksUpToDate>false</LinksUpToDate>
  <CharactersWithSpaces>1101</CharactersWithSpaces>
  <SharedDoc>false</SharedDoc>
  <HLinks>
    <vt:vector size="12" baseType="variant">
      <vt:variant>
        <vt:i4>5373972</vt:i4>
      </vt:variant>
      <vt:variant>
        <vt:i4>3</vt:i4>
      </vt:variant>
      <vt:variant>
        <vt:i4>0</vt:i4>
      </vt:variant>
      <vt:variant>
        <vt:i4>5</vt:i4>
      </vt:variant>
      <vt:variant>
        <vt:lpwstr>http://www.zd-gr.si/</vt:lpwstr>
      </vt:variant>
      <vt:variant>
        <vt:lpwstr/>
      </vt:variant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mailto:uprava@zd-gr.si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Zdravstveni dom Gornja Radgona</dc:title>
  <dc:creator>up4</dc:creator>
  <cp:lastModifiedBy>feha@os-radenci.si</cp:lastModifiedBy>
  <cp:revision>2</cp:revision>
  <cp:lastPrinted>2009-03-27T08:12:00Z</cp:lastPrinted>
  <dcterms:created xsi:type="dcterms:W3CDTF">2021-12-14T22:30:00Z</dcterms:created>
  <dcterms:modified xsi:type="dcterms:W3CDTF">2021-12-14T22:30:00Z</dcterms:modified>
</cp:coreProperties>
</file>